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B7F0" w14:textId="55C21BB4" w:rsidR="0018237F" w:rsidRPr="000D7567" w:rsidRDefault="0018237F" w:rsidP="0018237F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4"/>
          <w:szCs w:val="24"/>
        </w:rPr>
      </w:pPr>
      <w:bookmarkStart w:id="0" w:name="_Toc151375033"/>
      <w:bookmarkStart w:id="1" w:name="_Hlk131590582"/>
      <w:r w:rsidRPr="000D7567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765C88">
        <w:rPr>
          <w:rFonts w:asciiTheme="minorHAnsi" w:hAnsiTheme="minorHAnsi" w:cstheme="minorHAnsi"/>
          <w:sz w:val="24"/>
          <w:szCs w:val="24"/>
        </w:rPr>
        <w:t>5</w:t>
      </w:r>
      <w:r w:rsidRPr="000D7567">
        <w:rPr>
          <w:rFonts w:asciiTheme="minorHAnsi" w:hAnsiTheme="minorHAnsi" w:cstheme="minorHAnsi"/>
          <w:sz w:val="24"/>
          <w:szCs w:val="24"/>
        </w:rPr>
        <w:t xml:space="preserve"> </w:t>
      </w:r>
      <w:r w:rsidR="00A56BF3">
        <w:rPr>
          <w:rFonts w:asciiTheme="minorHAnsi" w:hAnsiTheme="minorHAnsi" w:cstheme="minorHAnsi"/>
          <w:sz w:val="24"/>
          <w:szCs w:val="24"/>
        </w:rPr>
        <w:t>Wniosek</w:t>
      </w:r>
      <w:r w:rsidR="00DC7A0C">
        <w:rPr>
          <w:rFonts w:asciiTheme="minorHAnsi" w:hAnsiTheme="minorHAnsi" w:cstheme="minorHAnsi"/>
          <w:sz w:val="24"/>
          <w:szCs w:val="24"/>
        </w:rPr>
        <w:t xml:space="preserve"> o</w:t>
      </w:r>
      <w:r w:rsidRPr="000D7567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A56BF3">
        <w:rPr>
          <w:rFonts w:asciiTheme="minorHAnsi" w:hAnsiTheme="minorHAnsi" w:cstheme="minorHAnsi"/>
          <w:sz w:val="24"/>
          <w:szCs w:val="24"/>
        </w:rPr>
        <w:t>wydanie karty-identyfikatora</w:t>
      </w:r>
    </w:p>
    <w:p w14:paraId="2CEC6171" w14:textId="77777777" w:rsidR="0018237F" w:rsidRPr="000D7567" w:rsidRDefault="0018237F" w:rsidP="0018237F">
      <w:pPr>
        <w:spacing w:before="75"/>
        <w:rPr>
          <w:rFonts w:cstheme="minorHAnsi"/>
          <w:b/>
          <w:sz w:val="24"/>
          <w:szCs w:val="24"/>
        </w:rPr>
      </w:pPr>
    </w:p>
    <w:p w14:paraId="0362FF60" w14:textId="73709C81" w:rsidR="0018237F" w:rsidRPr="000D7567" w:rsidRDefault="006F29B6" w:rsidP="0018237F">
      <w:pPr>
        <w:spacing w:before="7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Wniosek o wydanie karty-identyfikatora</w:t>
      </w:r>
    </w:p>
    <w:bookmarkEnd w:id="1"/>
    <w:p w14:paraId="2FB3376A" w14:textId="77777777" w:rsidR="0018237F" w:rsidRPr="000D7567" w:rsidRDefault="0018237F" w:rsidP="001823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</w:p>
    <w:p w14:paraId="0961A8D0" w14:textId="77777777" w:rsidR="0018237F" w:rsidRPr="000D7567" w:rsidRDefault="0018237F" w:rsidP="0018237F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</w:p>
    <w:p w14:paraId="0295FC19" w14:textId="44B005BF" w:rsidR="0018237F" w:rsidRPr="000D7567" w:rsidRDefault="00A56BF3" w:rsidP="00A56BF3">
      <w:pPr>
        <w:widowControl w:val="0"/>
        <w:tabs>
          <w:tab w:val="left" w:pos="1276"/>
        </w:tabs>
        <w:autoSpaceDE w:val="0"/>
        <w:autoSpaceDN w:val="0"/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6BF3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1BA4C0" wp14:editId="39C09556">
                <wp:simplePos x="0" y="0"/>
                <wp:positionH relativeFrom="column">
                  <wp:posOffset>408940</wp:posOffset>
                </wp:positionH>
                <wp:positionV relativeFrom="paragraph">
                  <wp:posOffset>92710</wp:posOffset>
                </wp:positionV>
                <wp:extent cx="3619500" cy="2667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1BC2" w14:textId="50863C3D" w:rsidR="00A56BF3" w:rsidRPr="00A56BF3" w:rsidRDefault="00A56B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BF3">
                              <w:rPr>
                                <w:sz w:val="18"/>
                                <w:szCs w:val="18"/>
                              </w:rPr>
                              <w:t>(imię i nazwisko osoby wnioskującej)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BA4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.2pt;margin-top:7.3pt;width:28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vWCwIAAPY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" stroked="f">
                <v:textbox>
                  <w:txbxContent>
                    <w:p w14:paraId="71161BC2" w14:textId="50863C3D" w:rsidR="00A56BF3" w:rsidRPr="00A56BF3" w:rsidRDefault="00A56BF3">
                      <w:pPr>
                        <w:rPr>
                          <w:sz w:val="18"/>
                          <w:szCs w:val="18"/>
                        </w:rPr>
                      </w:pPr>
                      <w:r w:rsidRPr="00A56BF3">
                        <w:rPr>
                          <w:sz w:val="18"/>
                          <w:szCs w:val="18"/>
                        </w:rPr>
                        <w:t>(imię i nazwisko osoby wnioskującej)</w:t>
                      </w:r>
                    </w:p>
                  </w:txbxContent>
                </v:textbox>
              </v:shape>
            </w:pict>
          </mc:Fallback>
        </mc:AlternateContent>
      </w:r>
      <w:r w:rsidR="0018237F" w:rsidRPr="000D7567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………………………………..</w:t>
      </w:r>
    </w:p>
    <w:p w14:paraId="4EF4F7F7" w14:textId="77777777" w:rsidR="0018237F" w:rsidRPr="000D7567" w:rsidRDefault="0018237F" w:rsidP="00A56BF3">
      <w:pPr>
        <w:widowControl w:val="0"/>
        <w:tabs>
          <w:tab w:val="left" w:pos="1276"/>
        </w:tabs>
        <w:autoSpaceDE w:val="0"/>
        <w:autoSpaceDN w:val="0"/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6D99102" w14:textId="4EFC001C" w:rsidR="0018237F" w:rsidRPr="000D7567" w:rsidRDefault="00A56BF3" w:rsidP="00A56BF3">
      <w:pPr>
        <w:widowControl w:val="0"/>
        <w:tabs>
          <w:tab w:val="left" w:pos="1276"/>
        </w:tabs>
        <w:autoSpaceDE w:val="0"/>
        <w:autoSpaceDN w:val="0"/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6BF3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E58423" wp14:editId="034C35AA">
                <wp:simplePos x="0" y="0"/>
                <wp:positionH relativeFrom="column">
                  <wp:posOffset>866775</wp:posOffset>
                </wp:positionH>
                <wp:positionV relativeFrom="paragraph">
                  <wp:posOffset>88900</wp:posOffset>
                </wp:positionV>
                <wp:extent cx="3619500" cy="266700"/>
                <wp:effectExtent l="0" t="0" r="0" b="0"/>
                <wp:wrapNone/>
                <wp:docPr id="12908570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E8CFB" w14:textId="4BAEC7D9" w:rsidR="00A56BF3" w:rsidRPr="00A56BF3" w:rsidRDefault="00A56BF3" w:rsidP="00A56B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BF3">
                              <w:rPr>
                                <w:sz w:val="18"/>
                                <w:szCs w:val="18"/>
                              </w:rPr>
                              <w:t>(nazwa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8423" id="_x0000_s1027" type="#_x0000_t202" style="position:absolute;left:0;text-align:left;margin-left:68.25pt;margin-top:7pt;width:285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aADg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" stroked="f">
                <v:textbox>
                  <w:txbxContent>
                    <w:p w14:paraId="570E8CFB" w14:textId="4BAEC7D9" w:rsidR="00A56BF3" w:rsidRPr="00A56BF3" w:rsidRDefault="00A56BF3" w:rsidP="00A56BF3">
                      <w:pPr>
                        <w:rPr>
                          <w:sz w:val="18"/>
                          <w:szCs w:val="18"/>
                        </w:rPr>
                      </w:pPr>
                      <w:r w:rsidRPr="00A56BF3">
                        <w:rPr>
                          <w:sz w:val="18"/>
                          <w:szCs w:val="18"/>
                        </w:rPr>
                        <w:t>(nazwa firmy)</w:t>
                      </w:r>
                    </w:p>
                  </w:txbxContent>
                </v:textbox>
              </v:shape>
            </w:pict>
          </mc:Fallback>
        </mc:AlternateContent>
      </w:r>
      <w:r w:rsidR="0018237F" w:rsidRPr="000D7567">
        <w:rPr>
          <w:rFonts w:cstheme="minorHAnsi"/>
          <w:color w:val="000000" w:themeColor="text1"/>
          <w:sz w:val="24"/>
          <w:szCs w:val="24"/>
        </w:rPr>
        <w:t>………………………………</w:t>
      </w:r>
      <w:r w:rsidR="00086A0E">
        <w:rPr>
          <w:rFonts w:cstheme="minorHAnsi"/>
          <w:color w:val="000000" w:themeColor="text1"/>
          <w:sz w:val="24"/>
          <w:szCs w:val="24"/>
        </w:rPr>
        <w:t>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………………………………..</w:t>
      </w:r>
    </w:p>
    <w:p w14:paraId="15869E0F" w14:textId="77777777" w:rsidR="0018237F" w:rsidRPr="000D7567" w:rsidRDefault="0018237F" w:rsidP="006F29B6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86A6BE1" w14:textId="77777777" w:rsidR="0018237F" w:rsidRPr="000D7567" w:rsidRDefault="0018237F" w:rsidP="006C46B0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5B98D0D" w14:textId="11F58E43" w:rsidR="0018237F" w:rsidRDefault="00A56BF3" w:rsidP="00DA401E">
      <w:pPr>
        <w:widowControl w:val="0"/>
        <w:tabs>
          <w:tab w:val="left" w:pos="1276"/>
        </w:tabs>
        <w:autoSpaceDE w:val="0"/>
        <w:autoSpaceDN w:val="0"/>
        <w:spacing w:before="12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56BF3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C35861E" wp14:editId="2CFDDA69">
                <wp:simplePos x="0" y="0"/>
                <wp:positionH relativeFrom="column">
                  <wp:posOffset>3181350</wp:posOffset>
                </wp:positionH>
                <wp:positionV relativeFrom="paragraph">
                  <wp:posOffset>451485</wp:posOffset>
                </wp:positionV>
                <wp:extent cx="3619500" cy="266700"/>
                <wp:effectExtent l="0" t="0" r="0" b="0"/>
                <wp:wrapNone/>
                <wp:docPr id="9432410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0A52" w14:textId="68CEDE95" w:rsidR="00A56BF3" w:rsidRPr="00A56BF3" w:rsidRDefault="00A56BF3" w:rsidP="00A56B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6BF3">
                              <w:rPr>
                                <w:sz w:val="18"/>
                                <w:szCs w:val="18"/>
                              </w:rPr>
                              <w:t>(rodzaj i numer karty)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861E" id="_x0000_s1028" type="#_x0000_t202" style="position:absolute;left:0;text-align:left;margin-left:250.5pt;margin-top:35.55pt;width:285pt;height:2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RBDw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" stroked="f">
                <v:textbox>
                  <w:txbxContent>
                    <w:p w14:paraId="6FD80A52" w14:textId="68CEDE95" w:rsidR="00A56BF3" w:rsidRPr="00A56BF3" w:rsidRDefault="00A56BF3" w:rsidP="00A56BF3">
                      <w:pPr>
                        <w:rPr>
                          <w:sz w:val="18"/>
                          <w:szCs w:val="18"/>
                        </w:rPr>
                      </w:pPr>
                      <w:r w:rsidRPr="00A56BF3">
                        <w:rPr>
                          <w:sz w:val="18"/>
                          <w:szCs w:val="18"/>
                        </w:rPr>
                        <w:t>(rodzaj i numer karty)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000000" w:themeColor="text1"/>
          <w:sz w:val="24"/>
          <w:szCs w:val="24"/>
        </w:rPr>
        <w:t>O</w:t>
      </w:r>
      <w:r w:rsidR="0018237F" w:rsidRPr="000D7567">
        <w:rPr>
          <w:rFonts w:cstheme="minorHAnsi"/>
          <w:color w:val="000000" w:themeColor="text1"/>
          <w:sz w:val="24"/>
          <w:szCs w:val="24"/>
        </w:rPr>
        <w:t>świadczam</w:t>
      </w:r>
      <w:r w:rsidR="007E7CC4">
        <w:rPr>
          <w:rFonts w:cstheme="minorHAnsi"/>
          <w:color w:val="000000" w:themeColor="text1"/>
          <w:sz w:val="24"/>
          <w:szCs w:val="24"/>
        </w:rPr>
        <w:t>,</w:t>
      </w:r>
      <w:r w:rsidR="0018237F" w:rsidRPr="000D7567">
        <w:rPr>
          <w:rFonts w:cstheme="minorHAnsi"/>
          <w:color w:val="000000" w:themeColor="text1"/>
          <w:sz w:val="24"/>
          <w:szCs w:val="24"/>
        </w:rPr>
        <w:t xml:space="preserve"> że w dniu ……………………………………………….. zaginęła/została skradziona</w:t>
      </w:r>
      <w:r w:rsidR="007E7CC4">
        <w:rPr>
          <w:rFonts w:cstheme="minorHAnsi"/>
          <w:color w:val="000000" w:themeColor="text1"/>
          <w:sz w:val="24"/>
          <w:szCs w:val="24"/>
        </w:rPr>
        <w:t>/</w:t>
      </w:r>
      <w:r w:rsidR="0018237F" w:rsidRPr="000D7567">
        <w:rPr>
          <w:rFonts w:cstheme="minorHAnsi"/>
          <w:color w:val="000000" w:themeColor="text1"/>
          <w:sz w:val="24"/>
          <w:szCs w:val="24"/>
        </w:rPr>
        <w:t>została zniszczona</w:t>
      </w:r>
      <w:r w:rsidR="003A5A58">
        <w:rPr>
          <w:rFonts w:cstheme="minorHAnsi"/>
          <w:color w:val="000000" w:themeColor="text1"/>
          <w:sz w:val="24"/>
          <w:szCs w:val="24"/>
        </w:rPr>
        <w:t>*</w:t>
      </w:r>
      <w:r w:rsidR="0018237F" w:rsidRPr="000D7567">
        <w:rPr>
          <w:rFonts w:cstheme="minorHAnsi"/>
          <w:color w:val="000000" w:themeColor="text1"/>
          <w:sz w:val="24"/>
          <w:szCs w:val="24"/>
        </w:rPr>
        <w:t xml:space="preserve"> karta-identyfikator ………………………………………………</w:t>
      </w:r>
      <w:r w:rsidR="00DA401E">
        <w:rPr>
          <w:rFonts w:cstheme="minorHAnsi"/>
          <w:color w:val="000000" w:themeColor="text1"/>
          <w:sz w:val="24"/>
          <w:szCs w:val="24"/>
        </w:rPr>
        <w:t>…………………………………………………..</w:t>
      </w:r>
    </w:p>
    <w:p w14:paraId="45E8E712" w14:textId="05CC774D" w:rsidR="00DA401E" w:rsidRPr="000D7567" w:rsidRDefault="00DA401E" w:rsidP="00DA401E">
      <w:pPr>
        <w:widowControl w:val="0"/>
        <w:tabs>
          <w:tab w:val="left" w:pos="1276"/>
        </w:tabs>
        <w:autoSpaceDE w:val="0"/>
        <w:autoSpaceDN w:val="0"/>
        <w:spacing w:before="120"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związku z powyższym proszę o wydanie kolejnej karty-identyfikatora.</w:t>
      </w:r>
    </w:p>
    <w:p w14:paraId="5DA5EF6B" w14:textId="77777777" w:rsidR="00DA401E" w:rsidRPr="000D7567" w:rsidRDefault="00DA401E" w:rsidP="0018237F">
      <w:pPr>
        <w:widowControl w:val="0"/>
        <w:tabs>
          <w:tab w:val="left" w:pos="1276"/>
        </w:tabs>
        <w:autoSpaceDE w:val="0"/>
        <w:autoSpaceDN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EB838D" w14:textId="502891F1" w:rsidR="006F29B6" w:rsidRPr="00DA401E" w:rsidRDefault="00DA401E" w:rsidP="00DA401E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DA401E">
        <w:rPr>
          <w:rFonts w:cstheme="minorHAnsi"/>
          <w:i/>
          <w:iCs/>
          <w:color w:val="000000" w:themeColor="text1"/>
          <w:sz w:val="24"/>
          <w:szCs w:val="24"/>
        </w:rPr>
        <w:t xml:space="preserve">Uwaga! </w:t>
      </w:r>
      <w:r w:rsidR="006F29B6" w:rsidRPr="00DA401E">
        <w:rPr>
          <w:rFonts w:cstheme="minorHAnsi"/>
          <w:i/>
          <w:iCs/>
          <w:color w:val="000000" w:themeColor="text1"/>
          <w:sz w:val="24"/>
          <w:szCs w:val="24"/>
        </w:rPr>
        <w:t>W przypadku gdy utrata karty</w:t>
      </w:r>
      <w:r w:rsidR="00DC7A0C">
        <w:rPr>
          <w:rFonts w:cstheme="minorHAnsi"/>
          <w:i/>
          <w:iCs/>
          <w:color w:val="000000" w:themeColor="text1"/>
          <w:sz w:val="24"/>
          <w:szCs w:val="24"/>
        </w:rPr>
        <w:t>-identyfikatora</w:t>
      </w:r>
      <w:r w:rsidR="006F29B6" w:rsidRPr="00DA401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DC7A0C">
        <w:rPr>
          <w:rFonts w:cstheme="minorHAnsi"/>
          <w:i/>
          <w:iCs/>
          <w:color w:val="000000" w:themeColor="text1"/>
          <w:sz w:val="24"/>
          <w:szCs w:val="24"/>
        </w:rPr>
        <w:t>nastąpiła</w:t>
      </w:r>
      <w:r w:rsidR="006F29B6" w:rsidRPr="00DA401E">
        <w:rPr>
          <w:rFonts w:cstheme="minorHAnsi"/>
          <w:i/>
          <w:iCs/>
          <w:color w:val="000000" w:themeColor="text1"/>
          <w:sz w:val="24"/>
          <w:szCs w:val="24"/>
        </w:rPr>
        <w:t xml:space="preserve"> z winy użytkownika, wydanie</w:t>
      </w:r>
      <w:r w:rsidR="00DC7A0C">
        <w:rPr>
          <w:rFonts w:cstheme="minorHAnsi"/>
          <w:i/>
          <w:iCs/>
          <w:color w:val="000000" w:themeColor="text1"/>
          <w:sz w:val="24"/>
          <w:szCs w:val="24"/>
        </w:rPr>
        <w:t xml:space="preserve"> kolejnej</w:t>
      </w:r>
      <w:r w:rsidR="006F29B6" w:rsidRPr="00DA401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DC7A0C">
        <w:rPr>
          <w:rFonts w:cstheme="minorHAnsi"/>
          <w:i/>
          <w:iCs/>
          <w:color w:val="000000" w:themeColor="text1"/>
          <w:sz w:val="24"/>
          <w:szCs w:val="24"/>
        </w:rPr>
        <w:t>odbywa się po okazaniu dowodu wpłaty</w:t>
      </w:r>
      <w:r w:rsidR="006F29B6" w:rsidRPr="00DA401E">
        <w:rPr>
          <w:rFonts w:cstheme="minorHAnsi"/>
          <w:i/>
          <w:iCs/>
          <w:color w:val="000000" w:themeColor="text1"/>
          <w:sz w:val="24"/>
          <w:szCs w:val="24"/>
        </w:rPr>
        <w:t>.</w:t>
      </w:r>
    </w:p>
    <w:p w14:paraId="2947E425" w14:textId="77777777" w:rsidR="006F29B6" w:rsidRDefault="006F29B6" w:rsidP="0018237F">
      <w:pPr>
        <w:widowControl w:val="0"/>
        <w:tabs>
          <w:tab w:val="left" w:pos="1276"/>
        </w:tabs>
        <w:autoSpaceDE w:val="0"/>
        <w:autoSpaceDN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DF086DE" w14:textId="1076BBDF" w:rsidR="006F29B6" w:rsidRDefault="006F29B6" w:rsidP="0018237F">
      <w:pPr>
        <w:widowControl w:val="0"/>
        <w:tabs>
          <w:tab w:val="left" w:pos="1276"/>
        </w:tabs>
        <w:autoSpaceDE w:val="0"/>
        <w:autoSpaceDN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Uwagi</w:t>
      </w:r>
      <w:r w:rsidR="00181A60">
        <w:rPr>
          <w:rFonts w:cstheme="minorHAnsi"/>
          <w:color w:val="000000" w:themeColor="text1"/>
          <w:sz w:val="24"/>
          <w:szCs w:val="24"/>
        </w:rPr>
        <w:t>:</w:t>
      </w:r>
      <w:r>
        <w:rPr>
          <w:rFonts w:cstheme="minorHAnsi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0B429" w14:textId="374108E4" w:rsidR="007E7CC4" w:rsidRDefault="007E7CC4" w:rsidP="0018237F">
      <w:pPr>
        <w:widowControl w:val="0"/>
        <w:tabs>
          <w:tab w:val="left" w:pos="1276"/>
        </w:tabs>
        <w:autoSpaceDE w:val="0"/>
        <w:autoSpaceDN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49F8725" w14:textId="77777777" w:rsidR="00DA401E" w:rsidRPr="000D7567" w:rsidRDefault="00DA401E" w:rsidP="0018237F">
      <w:pPr>
        <w:widowControl w:val="0"/>
        <w:tabs>
          <w:tab w:val="left" w:pos="1276"/>
        </w:tabs>
        <w:autoSpaceDE w:val="0"/>
        <w:autoSpaceDN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246B3BC" w14:textId="5DE9A603" w:rsidR="00DA401E" w:rsidRDefault="00DA401E" w:rsidP="00DA401E">
      <w:pPr>
        <w:widowControl w:val="0"/>
        <w:tabs>
          <w:tab w:val="left" w:pos="1276"/>
        </w:tabs>
        <w:autoSpaceDE w:val="0"/>
        <w:autoSpaceDN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A56BF3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08A125C" wp14:editId="582FCFC4">
                <wp:simplePos x="0" y="0"/>
                <wp:positionH relativeFrom="column">
                  <wp:posOffset>3781425</wp:posOffset>
                </wp:positionH>
                <wp:positionV relativeFrom="paragraph">
                  <wp:posOffset>101600</wp:posOffset>
                </wp:positionV>
                <wp:extent cx="3619500" cy="266700"/>
                <wp:effectExtent l="0" t="0" r="0" b="0"/>
                <wp:wrapNone/>
                <wp:docPr id="2891559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2218" w14:textId="7EA6A01D" w:rsidR="00DA401E" w:rsidRPr="00A56BF3" w:rsidRDefault="00DA401E" w:rsidP="00DA40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(podpis pracownika </w:t>
                            </w:r>
                            <w:r w:rsidR="00DC7A0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iura </w:t>
                            </w:r>
                            <w:r w:rsidR="00DC7A0C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125C" id="_x0000_s1029" type="#_x0000_t202" style="position:absolute;margin-left:297.75pt;margin-top:8pt;width:285pt;height:2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q3Dw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" stroked="f">
                <v:textbox>
                  <w:txbxContent>
                    <w:p w14:paraId="2B3A2218" w14:textId="7EA6A01D" w:rsidR="00DA401E" w:rsidRPr="00A56BF3" w:rsidRDefault="00DA401E" w:rsidP="00DA40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(podpis pracownika </w:t>
                      </w:r>
                      <w:r w:rsidR="00DC7A0C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 xml:space="preserve">iura </w:t>
                      </w:r>
                      <w:r w:rsidR="00DC7A0C"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z w:val="18"/>
                          <w:szCs w:val="18"/>
                        </w:rPr>
                        <w:t>wizacji)</w:t>
                      </w:r>
                    </w:p>
                  </w:txbxContent>
                </v:textbox>
              </v:shape>
            </w:pict>
          </mc:Fallback>
        </mc:AlternateContent>
      </w:r>
      <w:r w:rsidRPr="00A56BF3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561BAA1" wp14:editId="2303B8A6">
                <wp:simplePos x="0" y="0"/>
                <wp:positionH relativeFrom="column">
                  <wp:posOffset>361950</wp:posOffset>
                </wp:positionH>
                <wp:positionV relativeFrom="paragraph">
                  <wp:posOffset>105410</wp:posOffset>
                </wp:positionV>
                <wp:extent cx="3619500" cy="266700"/>
                <wp:effectExtent l="0" t="0" r="0" b="0"/>
                <wp:wrapNone/>
                <wp:docPr id="21043169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55F79" w14:textId="4A1D3E0B" w:rsidR="00DA401E" w:rsidRPr="00A56BF3" w:rsidRDefault="00DA401E" w:rsidP="00DA40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(podpis osoby wnioskującej)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BAA1" id="_x0000_s1030" type="#_x0000_t202" style="position:absolute;margin-left:28.5pt;margin-top:8.3pt;width:285pt;height:2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AZEA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" stroked="f">
                <v:textbox>
                  <w:txbxContent>
                    <w:p w14:paraId="01855F79" w14:textId="4A1D3E0B" w:rsidR="00DA401E" w:rsidRPr="00A56BF3" w:rsidRDefault="00DA401E" w:rsidP="00DA40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(podpis osoby wnioskującej)</w:t>
                      </w:r>
                    </w:p>
                  </w:txbxContent>
                </v:textbox>
              </v:shape>
            </w:pict>
          </mc:Fallback>
        </mc:AlternateContent>
      </w:r>
      <w:r w:rsidR="00986688">
        <w:rPr>
          <w:rFonts w:cstheme="minorHAnsi"/>
          <w:color w:val="000000" w:themeColor="text1"/>
          <w:sz w:val="24"/>
          <w:szCs w:val="24"/>
        </w:rPr>
        <w:t>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……………..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……………………………………………………….</w:t>
      </w:r>
      <w:r>
        <w:rPr>
          <w:rFonts w:cstheme="minorHAnsi"/>
          <w:color w:val="000000" w:themeColor="text1"/>
          <w:sz w:val="24"/>
          <w:szCs w:val="24"/>
        </w:rPr>
        <w:tab/>
      </w:r>
    </w:p>
    <w:p w14:paraId="08B7B338" w14:textId="06BEB9C6" w:rsidR="003A5A58" w:rsidRDefault="003A5A58" w:rsidP="0018237F"/>
    <w:p w14:paraId="19F81510" w14:textId="41BFA268" w:rsidR="003A5A58" w:rsidRDefault="003A5A58" w:rsidP="0018237F"/>
    <w:p w14:paraId="67480FE0" w14:textId="62EAB8F8" w:rsidR="003A5A58" w:rsidRPr="003A5A58" w:rsidRDefault="003A5A58" w:rsidP="0018237F">
      <w:pPr>
        <w:rPr>
          <w:i/>
          <w:iCs/>
        </w:rPr>
      </w:pPr>
      <w:r w:rsidRPr="003A5A58">
        <w:rPr>
          <w:i/>
          <w:iCs/>
        </w:rPr>
        <w:t>*) niepotrzebne skreślić</w:t>
      </w:r>
    </w:p>
    <w:sectPr w:rsidR="003A5A58" w:rsidRPr="003A5A58" w:rsidSect="00B01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021" w:bottom="1588" w:left="1531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BE1E0" w14:textId="77777777" w:rsidR="003F509A" w:rsidRDefault="003F509A" w:rsidP="00F76BFE">
      <w:pPr>
        <w:spacing w:after="0" w:line="240" w:lineRule="auto"/>
      </w:pPr>
      <w:r>
        <w:separator/>
      </w:r>
    </w:p>
  </w:endnote>
  <w:endnote w:type="continuationSeparator" w:id="0">
    <w:p w14:paraId="65AD6939" w14:textId="77777777" w:rsidR="003F509A" w:rsidRDefault="003F509A" w:rsidP="00F7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10F7" w14:textId="77777777" w:rsidR="003724EB" w:rsidRDefault="00372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2222397"/>
      <w:docPartObj>
        <w:docPartGallery w:val="Page Numbers (Bottom of Page)"/>
        <w:docPartUnique/>
      </w:docPartObj>
    </w:sdtPr>
    <w:sdtEndPr>
      <w:rPr>
        <w:rFonts w:ascii="Gotham Bold" w:hAnsi="Gotham Bold"/>
        <w:sz w:val="20"/>
        <w:szCs w:val="20"/>
      </w:rPr>
    </w:sdtEndPr>
    <w:sdtContent>
      <w:p w14:paraId="42F6EF4F" w14:textId="77777777" w:rsidR="00A127CA" w:rsidRDefault="00A127CA">
        <w:pPr>
          <w:pStyle w:val="Stopka"/>
          <w:jc w:val="right"/>
        </w:pPr>
      </w:p>
      <w:p w14:paraId="16477ED2" w14:textId="77777777" w:rsidR="00A127CA" w:rsidRDefault="00A127CA">
        <w:pPr>
          <w:pStyle w:val="Stopka"/>
          <w:jc w:val="right"/>
        </w:pPr>
      </w:p>
      <w:p w14:paraId="4FD8FEF4" w14:textId="7688754D" w:rsidR="00A127CA" w:rsidRPr="00A127CA" w:rsidRDefault="00000000" w:rsidP="00A127CA">
        <w:pPr>
          <w:pStyle w:val="Stopka"/>
          <w:jc w:val="right"/>
          <w:rPr>
            <w:rFonts w:ascii="Gotham Bold" w:hAnsi="Gotham Bold"/>
            <w:sz w:val="20"/>
            <w:szCs w:val="20"/>
          </w:rPr>
        </w:pPr>
      </w:p>
    </w:sdtContent>
  </w:sdt>
  <w:p w14:paraId="52B9A71D" w14:textId="77777777" w:rsidR="00A127CA" w:rsidRDefault="00A127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8FD8" w14:textId="77777777" w:rsidR="003724EB" w:rsidRDefault="00372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D3A5" w14:textId="77777777" w:rsidR="003F509A" w:rsidRDefault="003F509A" w:rsidP="00F76BFE">
      <w:pPr>
        <w:spacing w:after="0" w:line="240" w:lineRule="auto"/>
      </w:pPr>
      <w:r>
        <w:separator/>
      </w:r>
    </w:p>
  </w:footnote>
  <w:footnote w:type="continuationSeparator" w:id="0">
    <w:p w14:paraId="530F08FC" w14:textId="77777777" w:rsidR="003F509A" w:rsidRDefault="003F509A" w:rsidP="00F7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FBCE6" w14:textId="77777777" w:rsidR="003724EB" w:rsidRDefault="00372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B0F4" w14:textId="77777777" w:rsidR="00F76BFE" w:rsidRDefault="00F76B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B9CA9" wp14:editId="7845B6FD">
          <wp:simplePos x="0" y="0"/>
          <wp:positionH relativeFrom="column">
            <wp:posOffset>-991235</wp:posOffset>
          </wp:positionH>
          <wp:positionV relativeFrom="paragraph">
            <wp:posOffset>-440690</wp:posOffset>
          </wp:positionV>
          <wp:extent cx="7570798" cy="10694348"/>
          <wp:effectExtent l="0" t="0" r="0" b="0"/>
          <wp:wrapNone/>
          <wp:docPr id="3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8" cy="10694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35AB" w14:textId="77777777" w:rsidR="003724EB" w:rsidRDefault="00372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2378"/>
    <w:multiLevelType w:val="hybridMultilevel"/>
    <w:tmpl w:val="F7A4FD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64E50"/>
    <w:multiLevelType w:val="hybridMultilevel"/>
    <w:tmpl w:val="F9ACBE5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5062B0"/>
    <w:multiLevelType w:val="hybridMultilevel"/>
    <w:tmpl w:val="CEF65AE6"/>
    <w:lvl w:ilvl="0" w:tplc="8D602792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0DFF1BC5"/>
    <w:multiLevelType w:val="hybridMultilevel"/>
    <w:tmpl w:val="ED46584C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E405A87"/>
    <w:multiLevelType w:val="hybridMultilevel"/>
    <w:tmpl w:val="4CAA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100"/>
    <w:multiLevelType w:val="hybridMultilevel"/>
    <w:tmpl w:val="41FE20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814DF5"/>
    <w:multiLevelType w:val="hybridMultilevel"/>
    <w:tmpl w:val="5EF2D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553C64C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bCs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0F424D"/>
    <w:multiLevelType w:val="hybridMultilevel"/>
    <w:tmpl w:val="852C81DC"/>
    <w:lvl w:ilvl="0" w:tplc="75A6071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CE95BAC"/>
    <w:multiLevelType w:val="hybridMultilevel"/>
    <w:tmpl w:val="5D3C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2BF"/>
    <w:multiLevelType w:val="hybridMultilevel"/>
    <w:tmpl w:val="5DA63FE4"/>
    <w:lvl w:ilvl="0" w:tplc="5D389D1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633F3D"/>
    <w:multiLevelType w:val="hybridMultilevel"/>
    <w:tmpl w:val="A8AE96BA"/>
    <w:lvl w:ilvl="0" w:tplc="8D60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60400"/>
    <w:multiLevelType w:val="hybridMultilevel"/>
    <w:tmpl w:val="480EBF3E"/>
    <w:lvl w:ilvl="0" w:tplc="36CA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F7D57"/>
    <w:multiLevelType w:val="hybridMultilevel"/>
    <w:tmpl w:val="8D906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1A22"/>
    <w:multiLevelType w:val="hybridMultilevel"/>
    <w:tmpl w:val="979472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4C7C05"/>
    <w:multiLevelType w:val="multilevel"/>
    <w:tmpl w:val="E98E7B1C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4F776D"/>
    <w:multiLevelType w:val="hybridMultilevel"/>
    <w:tmpl w:val="38EE49B0"/>
    <w:lvl w:ilvl="0" w:tplc="375E7E64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D157A"/>
    <w:multiLevelType w:val="multilevel"/>
    <w:tmpl w:val="4258AE7C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D77D43"/>
    <w:multiLevelType w:val="multilevel"/>
    <w:tmpl w:val="CE482BA2"/>
    <w:lvl w:ilvl="0">
      <w:start w:val="1"/>
      <w:numFmt w:val="decimal"/>
      <w:lvlText w:val="%1."/>
      <w:lvlJc w:val="left"/>
      <w:pPr>
        <w:ind w:left="1104" w:hanging="567"/>
      </w:pPr>
      <w:rPr>
        <w:rFonts w:asciiTheme="minorHAnsi" w:eastAsia="Arial" w:hAnsiTheme="minorHAnsi" w:cstheme="minorHAns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2381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3">
      <w:numFmt w:val="bullet"/>
      <w:lvlText w:val=""/>
      <w:lvlJc w:val="left"/>
      <w:pPr>
        <w:ind w:left="23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240744E"/>
    <w:multiLevelType w:val="hybridMultilevel"/>
    <w:tmpl w:val="34A02AF0"/>
    <w:lvl w:ilvl="0" w:tplc="8006D7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345"/>
    <w:multiLevelType w:val="hybridMultilevel"/>
    <w:tmpl w:val="2FE8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6889"/>
    <w:multiLevelType w:val="multilevel"/>
    <w:tmpl w:val="40A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3097B"/>
    <w:multiLevelType w:val="hybridMultilevel"/>
    <w:tmpl w:val="E736B17C"/>
    <w:lvl w:ilvl="0" w:tplc="4F82B5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360FF6"/>
    <w:multiLevelType w:val="hybridMultilevel"/>
    <w:tmpl w:val="2C0C34B4"/>
    <w:lvl w:ilvl="0" w:tplc="8D60279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45311CB7"/>
    <w:multiLevelType w:val="hybridMultilevel"/>
    <w:tmpl w:val="B034649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9B90679"/>
    <w:multiLevelType w:val="multilevel"/>
    <w:tmpl w:val="E75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D1737"/>
    <w:multiLevelType w:val="hybridMultilevel"/>
    <w:tmpl w:val="932EF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CC46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7B0684"/>
    <w:multiLevelType w:val="hybridMultilevel"/>
    <w:tmpl w:val="D51AC212"/>
    <w:lvl w:ilvl="0" w:tplc="B7F0EF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D57491"/>
    <w:multiLevelType w:val="hybridMultilevel"/>
    <w:tmpl w:val="D408CE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C4C15D1"/>
    <w:multiLevelType w:val="hybridMultilevel"/>
    <w:tmpl w:val="25D81B74"/>
    <w:lvl w:ilvl="0" w:tplc="99ACF86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9825F9"/>
    <w:multiLevelType w:val="hybridMultilevel"/>
    <w:tmpl w:val="52C0F5C6"/>
    <w:lvl w:ilvl="0" w:tplc="8D60279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A1ED3"/>
    <w:multiLevelType w:val="hybridMultilevel"/>
    <w:tmpl w:val="5AAA97AE"/>
    <w:lvl w:ilvl="0" w:tplc="8D6027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214D5E"/>
    <w:multiLevelType w:val="multilevel"/>
    <w:tmpl w:val="C712A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5040C6"/>
    <w:multiLevelType w:val="hybridMultilevel"/>
    <w:tmpl w:val="4F388B7C"/>
    <w:lvl w:ilvl="0" w:tplc="0415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5" w15:restartNumberingAfterBreak="0">
    <w:nsid w:val="6ABB5C89"/>
    <w:multiLevelType w:val="hybridMultilevel"/>
    <w:tmpl w:val="62AA6E00"/>
    <w:lvl w:ilvl="0" w:tplc="8D60279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D6C1E73"/>
    <w:multiLevelType w:val="hybridMultilevel"/>
    <w:tmpl w:val="228C9D82"/>
    <w:lvl w:ilvl="0" w:tplc="EAA8B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50260"/>
    <w:multiLevelType w:val="multilevel"/>
    <w:tmpl w:val="A1D637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464" w:hanging="360"/>
      </w:p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</w:rPr>
    </w:lvl>
  </w:abstractNum>
  <w:abstractNum w:abstractNumId="38" w15:restartNumberingAfterBreak="0">
    <w:nsid w:val="73612DC6"/>
    <w:multiLevelType w:val="multilevel"/>
    <w:tmpl w:val="5BB8FFB0"/>
    <w:lvl w:ilvl="0">
      <w:start w:val="1"/>
      <w:numFmt w:val="decimal"/>
      <w:lvlText w:val="%1"/>
      <w:lvlJc w:val="left"/>
      <w:pPr>
        <w:ind w:left="521" w:hanging="413"/>
      </w:pPr>
      <w:rPr>
        <w:rFonts w:ascii="Arial" w:eastAsia="Arial" w:hAnsi="Arial" w:cs="Arial" w:hint="default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2"/>
      <w:lvlJc w:val="left"/>
      <w:pPr>
        <w:ind w:left="924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80" w:hanging="360"/>
      </w:pPr>
    </w:lvl>
    <w:lvl w:ilvl="3">
      <w:start w:val="1"/>
      <w:numFmt w:val="lowerLetter"/>
      <w:lvlText w:val="%4)"/>
      <w:lvlJc w:val="left"/>
      <w:pPr>
        <w:ind w:left="1601" w:hanging="514"/>
      </w:pPr>
      <w:rPr>
        <w:rFonts w:hint="default"/>
        <w:spacing w:val="-1"/>
        <w:w w:val="100"/>
        <w:lang w:val="pl-PL" w:eastAsia="en-US" w:bidi="ar-SA"/>
      </w:rPr>
    </w:lvl>
    <w:lvl w:ilvl="4">
      <w:numFmt w:val="bullet"/>
      <w:lvlText w:val="•"/>
      <w:lvlJc w:val="left"/>
      <w:pPr>
        <w:ind w:left="1100" w:hanging="51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160" w:hanging="51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520" w:hanging="51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600" w:hanging="51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466" w:hanging="514"/>
      </w:pPr>
      <w:rPr>
        <w:rFonts w:hint="default"/>
        <w:lang w:val="pl-PL" w:eastAsia="en-US" w:bidi="ar-SA"/>
      </w:rPr>
    </w:lvl>
  </w:abstractNum>
  <w:abstractNum w:abstractNumId="39" w15:restartNumberingAfterBreak="0">
    <w:nsid w:val="74761B96"/>
    <w:multiLevelType w:val="hybridMultilevel"/>
    <w:tmpl w:val="34921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854A6"/>
    <w:multiLevelType w:val="hybridMultilevel"/>
    <w:tmpl w:val="DA3CC664"/>
    <w:lvl w:ilvl="0" w:tplc="6E02B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068621">
    <w:abstractNumId w:val="9"/>
  </w:num>
  <w:num w:numId="2" w16cid:durableId="492141606">
    <w:abstractNumId w:val="4"/>
  </w:num>
  <w:num w:numId="3" w16cid:durableId="53236148">
    <w:abstractNumId w:val="13"/>
  </w:num>
  <w:num w:numId="4" w16cid:durableId="1923639914">
    <w:abstractNumId w:val="12"/>
  </w:num>
  <w:num w:numId="5" w16cid:durableId="238636739">
    <w:abstractNumId w:val="31"/>
  </w:num>
  <w:num w:numId="6" w16cid:durableId="872034617">
    <w:abstractNumId w:val="11"/>
  </w:num>
  <w:num w:numId="7" w16cid:durableId="2124380339">
    <w:abstractNumId w:val="18"/>
  </w:num>
  <w:num w:numId="8" w16cid:durableId="1458720021">
    <w:abstractNumId w:val="32"/>
  </w:num>
  <w:num w:numId="9" w16cid:durableId="631329302">
    <w:abstractNumId w:val="35"/>
  </w:num>
  <w:num w:numId="10" w16cid:durableId="318656493">
    <w:abstractNumId w:val="2"/>
  </w:num>
  <w:num w:numId="11" w16cid:durableId="1438141470">
    <w:abstractNumId w:val="38"/>
  </w:num>
  <w:num w:numId="12" w16cid:durableId="265891987">
    <w:abstractNumId w:val="23"/>
  </w:num>
  <w:num w:numId="13" w16cid:durableId="1777825952">
    <w:abstractNumId w:val="34"/>
  </w:num>
  <w:num w:numId="14" w16cid:durableId="1008215325">
    <w:abstractNumId w:val="40"/>
  </w:num>
  <w:num w:numId="15" w16cid:durableId="40834302">
    <w:abstractNumId w:val="5"/>
  </w:num>
  <w:num w:numId="16" w16cid:durableId="426272363">
    <w:abstractNumId w:val="22"/>
  </w:num>
  <w:num w:numId="17" w16cid:durableId="926352719">
    <w:abstractNumId w:val="28"/>
  </w:num>
  <w:num w:numId="18" w16cid:durableId="1438137043">
    <w:abstractNumId w:val="37"/>
  </w:num>
  <w:num w:numId="19" w16cid:durableId="1626079426">
    <w:abstractNumId w:val="29"/>
  </w:num>
  <w:num w:numId="20" w16cid:durableId="1033577134">
    <w:abstractNumId w:val="14"/>
  </w:num>
  <w:num w:numId="21" w16cid:durableId="540871193">
    <w:abstractNumId w:val="39"/>
  </w:num>
  <w:num w:numId="22" w16cid:durableId="71976458">
    <w:abstractNumId w:val="36"/>
  </w:num>
  <w:num w:numId="23" w16cid:durableId="718894685">
    <w:abstractNumId w:val="10"/>
  </w:num>
  <w:num w:numId="24" w16cid:durableId="2026133782">
    <w:abstractNumId w:val="19"/>
  </w:num>
  <w:num w:numId="25" w16cid:durableId="2005425946">
    <w:abstractNumId w:val="6"/>
  </w:num>
  <w:num w:numId="26" w16cid:durableId="1941982049">
    <w:abstractNumId w:val="1"/>
  </w:num>
  <w:num w:numId="27" w16cid:durableId="1098866932">
    <w:abstractNumId w:val="26"/>
  </w:num>
  <w:num w:numId="28" w16cid:durableId="1670982096">
    <w:abstractNumId w:val="30"/>
  </w:num>
  <w:num w:numId="29" w16cid:durableId="137497936">
    <w:abstractNumId w:val="7"/>
  </w:num>
  <w:num w:numId="30" w16cid:durableId="1036078734">
    <w:abstractNumId w:val="25"/>
  </w:num>
  <w:num w:numId="31" w16cid:durableId="1436170467">
    <w:abstractNumId w:val="21"/>
  </w:num>
  <w:num w:numId="32" w16cid:durableId="1506169005">
    <w:abstractNumId w:val="24"/>
  </w:num>
  <w:num w:numId="33" w16cid:durableId="490878081">
    <w:abstractNumId w:val="0"/>
  </w:num>
  <w:num w:numId="34" w16cid:durableId="241794674">
    <w:abstractNumId w:val="20"/>
  </w:num>
  <w:num w:numId="35" w16cid:durableId="1606424940">
    <w:abstractNumId w:val="16"/>
  </w:num>
  <w:num w:numId="36" w16cid:durableId="1424228649">
    <w:abstractNumId w:val="8"/>
  </w:num>
  <w:num w:numId="37" w16cid:durableId="628509515">
    <w:abstractNumId w:val="27"/>
  </w:num>
  <w:num w:numId="38" w16cid:durableId="949972253">
    <w:abstractNumId w:val="33"/>
  </w:num>
  <w:num w:numId="39" w16cid:durableId="1029841198">
    <w:abstractNumId w:val="17"/>
  </w:num>
  <w:num w:numId="40" w16cid:durableId="747920949">
    <w:abstractNumId w:val="15"/>
  </w:num>
  <w:num w:numId="41" w16cid:durableId="1443502074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DE"/>
    <w:rsid w:val="000313A1"/>
    <w:rsid w:val="00070D3E"/>
    <w:rsid w:val="00086A0E"/>
    <w:rsid w:val="000C1241"/>
    <w:rsid w:val="000D7567"/>
    <w:rsid w:val="00141C23"/>
    <w:rsid w:val="00156669"/>
    <w:rsid w:val="001575A2"/>
    <w:rsid w:val="00160049"/>
    <w:rsid w:val="001743B8"/>
    <w:rsid w:val="00175BE2"/>
    <w:rsid w:val="00181A60"/>
    <w:rsid w:val="0018237F"/>
    <w:rsid w:val="00185889"/>
    <w:rsid w:val="0019266B"/>
    <w:rsid w:val="001A3A91"/>
    <w:rsid w:val="001B5DD7"/>
    <w:rsid w:val="0020772D"/>
    <w:rsid w:val="002268A0"/>
    <w:rsid w:val="00247311"/>
    <w:rsid w:val="00273166"/>
    <w:rsid w:val="00293D68"/>
    <w:rsid w:val="00294A7F"/>
    <w:rsid w:val="002A4EB7"/>
    <w:rsid w:val="002B0184"/>
    <w:rsid w:val="002F1B6F"/>
    <w:rsid w:val="002F7C3E"/>
    <w:rsid w:val="003724EB"/>
    <w:rsid w:val="003A5A58"/>
    <w:rsid w:val="003B0C2E"/>
    <w:rsid w:val="003C4497"/>
    <w:rsid w:val="003D5F15"/>
    <w:rsid w:val="003E57A4"/>
    <w:rsid w:val="003F509A"/>
    <w:rsid w:val="004046D7"/>
    <w:rsid w:val="00407786"/>
    <w:rsid w:val="00423C02"/>
    <w:rsid w:val="00444413"/>
    <w:rsid w:val="00497DA9"/>
    <w:rsid w:val="004A733F"/>
    <w:rsid w:val="00504C54"/>
    <w:rsid w:val="00526424"/>
    <w:rsid w:val="00530B38"/>
    <w:rsid w:val="00543E90"/>
    <w:rsid w:val="0058674D"/>
    <w:rsid w:val="005B76AF"/>
    <w:rsid w:val="005D2FD7"/>
    <w:rsid w:val="005E280F"/>
    <w:rsid w:val="005F65DF"/>
    <w:rsid w:val="00640515"/>
    <w:rsid w:val="00662E95"/>
    <w:rsid w:val="006857C9"/>
    <w:rsid w:val="0069777D"/>
    <w:rsid w:val="006C46B0"/>
    <w:rsid w:val="006E4631"/>
    <w:rsid w:val="006E5AEC"/>
    <w:rsid w:val="006F29B6"/>
    <w:rsid w:val="00732CF5"/>
    <w:rsid w:val="007527AB"/>
    <w:rsid w:val="00756A1A"/>
    <w:rsid w:val="00763898"/>
    <w:rsid w:val="00765C88"/>
    <w:rsid w:val="007935A1"/>
    <w:rsid w:val="007A7FB9"/>
    <w:rsid w:val="007E7CC4"/>
    <w:rsid w:val="00831FF6"/>
    <w:rsid w:val="008325D1"/>
    <w:rsid w:val="008800A2"/>
    <w:rsid w:val="00880E3C"/>
    <w:rsid w:val="008C7668"/>
    <w:rsid w:val="00906FA8"/>
    <w:rsid w:val="00935A82"/>
    <w:rsid w:val="00952ADE"/>
    <w:rsid w:val="0096325D"/>
    <w:rsid w:val="00977499"/>
    <w:rsid w:val="00986688"/>
    <w:rsid w:val="009B3080"/>
    <w:rsid w:val="009B35E0"/>
    <w:rsid w:val="009E2E09"/>
    <w:rsid w:val="009E42D1"/>
    <w:rsid w:val="00A127CA"/>
    <w:rsid w:val="00A46165"/>
    <w:rsid w:val="00A51F31"/>
    <w:rsid w:val="00A55FA0"/>
    <w:rsid w:val="00A56BF3"/>
    <w:rsid w:val="00A56D54"/>
    <w:rsid w:val="00AD08B7"/>
    <w:rsid w:val="00AE6017"/>
    <w:rsid w:val="00B01267"/>
    <w:rsid w:val="00B10FA9"/>
    <w:rsid w:val="00B2137A"/>
    <w:rsid w:val="00B214D2"/>
    <w:rsid w:val="00B74874"/>
    <w:rsid w:val="00B7718B"/>
    <w:rsid w:val="00BE0ABF"/>
    <w:rsid w:val="00C20BEF"/>
    <w:rsid w:val="00C800BC"/>
    <w:rsid w:val="00C91348"/>
    <w:rsid w:val="00CE3A1E"/>
    <w:rsid w:val="00D92CB2"/>
    <w:rsid w:val="00DA401E"/>
    <w:rsid w:val="00DA699C"/>
    <w:rsid w:val="00DB2750"/>
    <w:rsid w:val="00DC1EAE"/>
    <w:rsid w:val="00DC7A0C"/>
    <w:rsid w:val="00E24D7F"/>
    <w:rsid w:val="00E6142D"/>
    <w:rsid w:val="00E76AAA"/>
    <w:rsid w:val="00F247EA"/>
    <w:rsid w:val="00F76BFE"/>
    <w:rsid w:val="00F96A09"/>
    <w:rsid w:val="00FA4888"/>
    <w:rsid w:val="00FA7485"/>
    <w:rsid w:val="00FB58F1"/>
    <w:rsid w:val="00FB5A2A"/>
    <w:rsid w:val="00FC21D3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E6107"/>
  <w15:docId w15:val="{3891E76E-3EDD-493C-A26A-F92E335F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ADE"/>
    <w:pPr>
      <w:spacing w:after="160" w:line="259" w:lineRule="auto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ADE"/>
    <w:pPr>
      <w:keepNext/>
      <w:keepLines/>
      <w:numPr>
        <w:numId w:val="29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2ADE"/>
    <w:pPr>
      <w:keepNext/>
      <w:keepLines/>
      <w:numPr>
        <w:ilvl w:val="1"/>
        <w:numId w:val="2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2ADE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ADE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ADE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ADE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ADE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ADE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ADE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BFE"/>
  </w:style>
  <w:style w:type="paragraph" w:styleId="Stopka">
    <w:name w:val="footer"/>
    <w:basedOn w:val="Normalny"/>
    <w:link w:val="StopkaZnak"/>
    <w:uiPriority w:val="99"/>
    <w:unhideWhenUsed/>
    <w:rsid w:val="00F7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BFE"/>
  </w:style>
  <w:style w:type="paragraph" w:styleId="Tekstdymka">
    <w:name w:val="Balloon Text"/>
    <w:basedOn w:val="Normalny"/>
    <w:link w:val="TekstdymkaZnak"/>
    <w:uiPriority w:val="99"/>
    <w:semiHidden/>
    <w:unhideWhenUsed/>
    <w:rsid w:val="00F7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FE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5E280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7527AB"/>
    <w:pPr>
      <w:tabs>
        <w:tab w:val="left" w:pos="255"/>
      </w:tabs>
      <w:spacing w:after="0" w:line="240" w:lineRule="auto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2AD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52A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2AD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A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AD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AD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A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A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952AD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rsid w:val="00952A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2ADE"/>
    <w:rPr>
      <w:rFonts w:ascii="Arial" w:eastAsia="Arial" w:hAnsi="Arial" w:cs="Arial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52ADE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952ADE"/>
    <w:pPr>
      <w:widowControl w:val="0"/>
      <w:autoSpaceDE w:val="0"/>
      <w:autoSpaceDN w:val="0"/>
      <w:spacing w:before="121" w:after="0" w:line="240" w:lineRule="auto"/>
      <w:ind w:left="521" w:hanging="414"/>
    </w:pPr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ny"/>
    <w:uiPriority w:val="1"/>
    <w:rsid w:val="00952A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2ADE"/>
    <w:pPr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952ADE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52ADE"/>
    <w:rPr>
      <w:color w:val="0000FF" w:themeColor="hyperlink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2AD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52A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AD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AD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52ADE"/>
    <w:rPr>
      <w:rFonts w:eastAsiaTheme="minorEastAsia"/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52AD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52ADE"/>
    <w:rPr>
      <w:i/>
      <w:iCs/>
      <w:color w:val="auto"/>
    </w:rPr>
  </w:style>
  <w:style w:type="paragraph" w:styleId="Bezodstpw">
    <w:name w:val="No Spacing"/>
    <w:uiPriority w:val="1"/>
    <w:qFormat/>
    <w:rsid w:val="00952ADE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952AD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52ADE"/>
    <w:rPr>
      <w:rFonts w:eastAsiaTheme="minorEastAsia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AD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ADE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52AD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52ADE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52AD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52AD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52ADE"/>
    <w:rPr>
      <w:b w:val="0"/>
      <w:bCs w:val="0"/>
      <w:smallCaps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ADE"/>
    <w:rPr>
      <w:rFonts w:eastAsiaTheme="minorEastAsi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A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A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ADE"/>
    <w:rPr>
      <w:rFonts w:eastAsiaTheme="minorEastAsia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52ADE"/>
    <w:pPr>
      <w:tabs>
        <w:tab w:val="right" w:leader="dot" w:pos="9062"/>
      </w:tabs>
      <w:spacing w:before="120" w:after="100"/>
      <w:ind w:left="397" w:hanging="284"/>
    </w:pPr>
    <w:rPr>
      <w:rFonts w:ascii="Arial" w:hAnsi="Arial" w:cs="Arial"/>
      <w:noProof/>
    </w:rPr>
  </w:style>
  <w:style w:type="table" w:styleId="Tabela-Siatka">
    <w:name w:val="Table Grid"/>
    <w:basedOn w:val="Standardowy"/>
    <w:uiPriority w:val="39"/>
    <w:rsid w:val="00952AD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52ADE"/>
    <w:pPr>
      <w:spacing w:after="0" w:line="240" w:lineRule="auto"/>
    </w:pPr>
    <w:rPr>
      <w:rFonts w:eastAsiaTheme="minorEastAsia"/>
    </w:rPr>
  </w:style>
  <w:style w:type="character" w:customStyle="1" w:styleId="normaltextrun">
    <w:name w:val="normaltextrun"/>
    <w:basedOn w:val="Domylnaczcionkaakapitu"/>
    <w:rsid w:val="00952ADE"/>
  </w:style>
  <w:style w:type="paragraph" w:customStyle="1" w:styleId="paragraph">
    <w:name w:val="paragraph"/>
    <w:basedOn w:val="Normalny"/>
    <w:rsid w:val="0095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5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skalska\Desktop\Pismo%202023%20szablon%20PL%20bez%20dany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0EFC-AC4A-4DE5-A1DC-F7D88302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2023 szablon PL bez danych</Template>
  <TotalTime>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Skalska-Filip Judyta</dc:creator>
  <cp:lastModifiedBy>Orzechowski Marcin</cp:lastModifiedBy>
  <cp:revision>3</cp:revision>
  <dcterms:created xsi:type="dcterms:W3CDTF">2024-06-10T12:50:00Z</dcterms:created>
  <dcterms:modified xsi:type="dcterms:W3CDTF">2024-06-14T15:40:00Z</dcterms:modified>
</cp:coreProperties>
</file>